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60" w:after="0"/>
        <w:ind w:left="887" w:right="1097" w:hanging="0"/>
        <w:jc w:val="center"/>
        <w:rPr/>
      </w:pPr>
      <w:r>
        <w:rPr>
          <w:color w:val="00000A"/>
        </w:rPr>
        <w:t>ALLEGATO 2</w:t>
      </w:r>
    </w:p>
    <w:p>
      <w:pPr>
        <w:pStyle w:val="Normal"/>
        <w:spacing w:before="229" w:after="0"/>
        <w:ind w:left="887" w:right="1092" w:hanging="0"/>
        <w:jc w:val="center"/>
        <w:rPr>
          <w:rFonts w:ascii="Times New Roman" w:hAnsi="Times New Roman"/>
          <w:b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5325" cy="353695"/>
                <wp:effectExtent l="0" t="0" r="0" b="0"/>
                <wp:wrapTopAndBottom/>
                <wp:docPr id="1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353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#bfbfbf" stroked="t" style="position:absolute;margin-left:82.1pt;margin-top:17.65pt;width:454.65pt;height:27.75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>
                          <w:color w:val="000000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180"/>
        <w:gridCol w:w="4341"/>
      </w:tblGrid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0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37" w:hanging="0"/>
              <w:jc w:val="center"/>
              <w:rPr/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41" w:type="dxa"/>
            <w:tcBorders>
              <w:top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59" w:hanging="0"/>
              <w:rPr/>
            </w:pPr>
            <w:r>
              <w:rPr>
                <w:rFonts w:eastAsia="Calibri" w:cs="Microsoft Sans Serif" w:ascii="Trebuchet MS" w:hAnsi="Trebuchet MS"/>
                <w:b/>
                <w:color w:val="auto"/>
                <w:w w:val="104"/>
                <w:kern w:val="0"/>
                <w:sz w:val="22"/>
                <w:szCs w:val="22"/>
                <w:lang w:val="it-IT" w:eastAsia="en-US" w:bidi="ar-SA"/>
              </w:rPr>
              <w:t>COMUNE DI SENAGO</w:t>
            </w:r>
            <w:r>
              <w:rPr>
                <w:w w:val="104"/>
                <w:sz w:val="13"/>
              </w:rPr>
              <w:t xml:space="preserve"> ]</w:t>
            </w:r>
          </w:p>
        </w:tc>
      </w:tr>
      <w:tr>
        <w:trPr>
          <w:trHeight w:val="329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ind w:left="37" w:hanging="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41" w:type="dxa"/>
            <w:tcBorders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ind w:left="59" w:hanging="0"/>
              <w:rPr>
                <w:rFonts w:ascii="Microsoft Sans Serif" w:hAnsi="Microsoft Sans Serif" w:eastAsia="Calibri" w:cs="Microsoft Sans Serif"/>
                <w:color w:val="auto"/>
                <w:w w:val="104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aps w:val="false"/>
                <w:smallCaps w:val="false"/>
                <w:color w:val="auto"/>
                <w:spacing w:val="0"/>
                <w:w w:val="104"/>
                <w:kern w:val="0"/>
                <w:sz w:val="13"/>
                <w:szCs w:val="22"/>
                <w:lang w:val="it-IT" w:eastAsia="en-US" w:bidi="ar-SA"/>
              </w:rPr>
              <w:t> </w:t>
            </w:r>
            <w:r>
              <w:rPr>
                <w:rFonts w:eastAsia="Calibri" w:cs="Microsoft Sans Serif" w:ascii="Trebuchet MS" w:hAnsi="Trebuchet MS"/>
                <w:b/>
                <w:i w:val="false"/>
                <w:caps w:val="false"/>
                <w:smallCaps w:val="false"/>
                <w:color w:val="auto"/>
                <w:spacing w:val="0"/>
                <w:w w:val="104"/>
                <w:kern w:val="0"/>
                <w:sz w:val="22"/>
                <w:szCs w:val="22"/>
                <w:lang w:val="it-IT" w:eastAsia="en-US" w:bidi="ar-SA"/>
              </w:rPr>
              <w:t>03519480150</w:t>
            </w:r>
            <w:r>
              <w:rPr>
                <w:rFonts w:eastAsia="Calibri" w:cs="Microsoft Sans Serif" w:ascii="Trebuchet MS" w:hAnsi="Trebuchet MS"/>
                <w:b/>
                <w:color w:val="auto"/>
                <w:w w:val="104"/>
                <w:kern w:val="0"/>
                <w:sz w:val="22"/>
                <w:szCs w:val="22"/>
                <w:lang w:val="it-IT" w:eastAsia="en-US" w:bidi="ar-SA"/>
              </w:rPr>
              <w:t xml:space="preserve">  </w:t>
            </w:r>
            <w:r>
              <w:rPr>
                <w:rFonts w:eastAsia="Calibri" w:cs="Microsoft Sans Serif"/>
                <w:color w:val="auto"/>
                <w:w w:val="104"/>
                <w:kern w:val="0"/>
                <w:sz w:val="13"/>
                <w:szCs w:val="22"/>
                <w:lang w:val="it-IT" w:eastAsia="en-US" w:bidi="ar-SA"/>
              </w:rPr>
              <w:t>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1810" cy="9525"/>
                <wp:effectExtent l="0" t="0" r="0" b="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fillcolor="#00000a" stroked="f" style="position:absolute;margin-left:87.6pt;margin-top:9.8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52" w:before="80" w:after="0"/>
        <w:ind w:left="927" w:right="857" w:hanging="276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Corpodeltesto"/>
        <w:spacing w:before="7" w:after="0"/>
        <w:ind w:left="652" w:hanging="0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164"/>
        <w:gridCol w:w="74"/>
        <w:gridCol w:w="4281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4" w:hanging="0"/>
              <w:rPr/>
            </w:pPr>
            <w:r>
              <w:rPr>
                <w:rFonts w:ascii="Trebuchet MS" w:hAnsi="Trebuchet MS"/>
                <w:b/>
                <w:color w:val="auto"/>
                <w:w w:val="104"/>
                <w:sz w:val="22"/>
                <w:szCs w:val="22"/>
              </w:rPr>
              <w:t>AVVISO PUBBLICO PER MANIFESTAZIONE DI INTERESSE PER LA SELEZIONE DI PROFESSIONISTI PER AFFIDAMENTO DI SERVIZI ARCHITETTURA E INGEGNERIA DI IMPORTO INFERIORE ALLA SOGLIA DI CUI ALL’ART. 14, COMMA 1 LETT. C) DEL D.LGS. 36/2023, RELATIVI A SERVIZI DI COLLAUDO STATICO, TECNICO - AMMINISTRATIVO DI OPERE PUBBLICHE, OPERE DI URBANIZZAZIONE A SCOMPUTO E IMPIANTI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4" w:hanging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4" w:type="dxa"/>
            <w:tcBorders>
              <w:lef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  <w:shd w:fill="auto" w:val="clear"/>
          </w:tcPr>
          <w:p>
            <w:pPr>
              <w:pStyle w:val="TableParagraph"/>
              <w:spacing w:before="64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4" w:type="dxa"/>
            <w:tcBorders>
              <w:lef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62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  <w:shd w:fill="auto" w:val="clear"/>
          </w:tcPr>
          <w:p>
            <w:pPr>
              <w:pStyle w:val="TableParagraph"/>
              <w:spacing w:lineRule="exact" w:line="132" w:before="62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4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5325" cy="130810"/>
                <wp:effectExtent l="0" t="0" r="0" b="0"/>
                <wp:wrapTopAndBottom/>
                <wp:docPr id="6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130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" fillcolor="#bfbfbf" stroked="t" style="position:absolute;margin-left:82.1pt;margin-top:6.1pt;width:454.65pt;height:10.2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1810" cy="9525"/>
                <wp:effectExtent l="0" t="0" r="0" b="0"/>
                <wp:wrapTopAndBottom/>
                <wp:docPr id="8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fillcolor="#00000a" stroked="f" style="position:absolute;margin-left:87.6pt;margin-top:16.2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hanging="0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444" w:before="126" w:after="0"/>
              <w:ind w:left="91" w:right="2945" w:hanging="0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2" w:after="0"/>
              <w:ind w:left="88" w:right="94" w:hanging="0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93" w:hanging="0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229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left="364" w:right="236" w:hanging="2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1810" cy="9525"/>
                <wp:effectExtent l="0" t="0" r="0" b="0"/>
                <wp:wrapTopAndBottom/>
                <wp:docPr id="9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fillcolor="#00000a" stroked="f" style="position:absolute;margin-left:87.6pt;margin-top:15.1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 w:hanging="0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header="0" w:top="1580" w:footer="1906" w:bottom="2100" w:gutter="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left="364"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left="364" w:right="93" w:hanging="27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left="400" w:right="112" w:hanging="351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left="400" w:right="507" w:hanging="351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9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1810" cy="9525"/>
                <wp:effectExtent l="0" t="0" r="0" b="0"/>
                <wp:wrapTopAndBottom/>
                <wp:docPr id="10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fillcolor="#00000a" stroked="f" style="position:absolute;margin-left:87.6pt;margin-top:11.4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 w:hanging="0"/>
        <w:rPr>
          <w:rFonts w:ascii="Arial" w:hAnsi="Arial"/>
          <w:b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tLeast" w:line="160" w:before="112" w:after="0"/>
              <w:ind w:left="88" w:right="4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7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Normal"/>
        <w:spacing w:lineRule="auto" w:line="252" w:before="24" w:after="0"/>
        <w:ind w:left="105" w:right="22" w:hanging="0"/>
        <w:jc w:val="both"/>
        <w:rPr>
          <w:color w:val="auto"/>
        </w:rPr>
      </w:pPr>
      <w:r>
        <w:rPr>
          <w:rFonts w:ascii="Arial" w:hAnsi="Arial"/>
          <w:i/>
          <w:color w:val="auto"/>
          <w:w w:val="105"/>
          <w:sz w:val="14"/>
        </w:rPr>
        <w:t>se pertinente, indicare nome e indirizzo delle persone abilitate ad agire come rappresentanti, ivi compresi procuratori e institori,</w:t>
      </w:r>
      <w:r>
        <w:rPr>
          <w:rFonts w:ascii="Arial" w:hAnsi="Arial"/>
          <w:i/>
          <w:color w:val="auto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dell'operatore</w:t>
      </w:r>
      <w:r>
        <w:rPr>
          <w:rFonts w:ascii="Arial" w:hAnsi="Arial"/>
          <w:i/>
          <w:color w:val="auto"/>
          <w:spacing w:val="-8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economico</w:t>
      </w:r>
      <w:r>
        <w:rPr>
          <w:rFonts w:ascii="Arial" w:hAnsi="Arial"/>
          <w:i/>
          <w:color w:val="auto"/>
          <w:spacing w:val="-4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ai</w:t>
      </w:r>
      <w:r>
        <w:rPr>
          <w:rFonts w:ascii="Arial" w:hAnsi="Arial"/>
          <w:i/>
          <w:color w:val="auto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fini</w:t>
      </w:r>
      <w:r>
        <w:rPr>
          <w:rFonts w:ascii="Arial" w:hAnsi="Arial"/>
          <w:i/>
          <w:color w:val="auto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della</w:t>
      </w:r>
      <w:r>
        <w:rPr>
          <w:rFonts w:ascii="Arial" w:hAnsi="Arial"/>
          <w:i/>
          <w:color w:val="auto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procedura</w:t>
      </w:r>
      <w:r>
        <w:rPr>
          <w:rFonts w:ascii="Arial" w:hAnsi="Arial"/>
          <w:i/>
          <w:color w:val="auto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di</w:t>
      </w:r>
      <w:r>
        <w:rPr>
          <w:rFonts w:ascii="Arial" w:hAnsi="Arial"/>
          <w:i/>
          <w:color w:val="auto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appalto</w:t>
      </w:r>
      <w:r>
        <w:rPr>
          <w:rFonts w:ascii="Arial" w:hAnsi="Arial"/>
          <w:i/>
          <w:color w:val="auto"/>
          <w:spacing w:val="-1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in</w:t>
      </w:r>
      <w:r>
        <w:rPr>
          <w:rFonts w:ascii="Arial" w:hAnsi="Arial"/>
          <w:i/>
          <w:color w:val="auto"/>
          <w:spacing w:val="-6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oggetto;</w:t>
      </w:r>
      <w:r>
        <w:rPr>
          <w:rFonts w:ascii="Arial" w:hAnsi="Arial"/>
          <w:i/>
          <w:color w:val="auto"/>
          <w:spacing w:val="-6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se</w:t>
      </w:r>
      <w:r>
        <w:rPr>
          <w:rFonts w:ascii="Arial" w:hAnsi="Arial"/>
          <w:i/>
          <w:color w:val="auto"/>
          <w:spacing w:val="-7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intervengono</w:t>
      </w:r>
      <w:r>
        <w:rPr>
          <w:rFonts w:ascii="Arial" w:hAnsi="Arial"/>
          <w:i/>
          <w:color w:val="auto"/>
          <w:spacing w:val="-6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più</w:t>
      </w:r>
      <w:r>
        <w:rPr>
          <w:rFonts w:ascii="Arial" w:hAnsi="Arial"/>
          <w:i/>
          <w:color w:val="auto"/>
          <w:spacing w:val="-4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legali</w:t>
      </w:r>
      <w:r>
        <w:rPr>
          <w:rFonts w:ascii="Arial" w:hAnsi="Arial"/>
          <w:i/>
          <w:color w:val="auto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rappresentanti</w:t>
      </w:r>
      <w:r>
        <w:rPr>
          <w:rFonts w:ascii="Arial" w:hAnsi="Arial"/>
          <w:i/>
          <w:color w:val="auto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ripetere</w:t>
      </w:r>
      <w:r>
        <w:rPr>
          <w:rFonts w:ascii="Arial" w:hAnsi="Arial"/>
          <w:i/>
          <w:color w:val="auto"/>
          <w:spacing w:val="-1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tante</w:t>
      </w:r>
      <w:r>
        <w:rPr>
          <w:rFonts w:ascii="Arial" w:hAnsi="Arial"/>
          <w:i/>
          <w:color w:val="auto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volte</w:t>
      </w:r>
      <w:r>
        <w:rPr>
          <w:rFonts w:ascii="Arial" w:hAnsi="Arial"/>
          <w:i/>
          <w:color w:val="auto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quanto</w:t>
      </w:r>
      <w:r>
        <w:rPr>
          <w:rFonts w:ascii="Arial" w:hAnsi="Arial"/>
          <w:i/>
          <w:color w:val="auto"/>
          <w:spacing w:val="-38"/>
          <w:w w:val="105"/>
          <w:sz w:val="14"/>
        </w:rPr>
        <w:t xml:space="preserve"> </w:t>
      </w:r>
      <w:r>
        <w:rPr>
          <w:rFonts w:ascii="Arial" w:hAnsi="Arial"/>
          <w:i/>
          <w:color w:val="auto"/>
          <w:w w:val="105"/>
          <w:sz w:val="14"/>
        </w:rPr>
        <w:t>necessario.</w:t>
      </w:r>
    </w:p>
    <w:p>
      <w:pPr>
        <w:pStyle w:val="Contenutocornice"/>
        <w:spacing w:lineRule="auto" w:line="247" w:before="115" w:after="0"/>
        <w:ind w:left="105" w:hanging="0"/>
        <w:rPr>
          <w:color w:val="auto"/>
        </w:rPr>
      </w:pPr>
      <w:r>
        <w:rPr>
          <w:rFonts w:ascii="Arial" w:hAnsi="Arial"/>
          <w:b/>
          <w:i/>
          <w:color w:val="00000A"/>
          <w:w w:val="105"/>
          <w:sz w:val="14"/>
          <w:u w:val="single"/>
        </w:rPr>
        <w:t>Si</w:t>
      </w:r>
      <w:r>
        <w:rPr>
          <w:rFonts w:ascii="Arial" w:hAnsi="Arial"/>
          <w:b/>
          <w:i/>
          <w:color w:val="00000A"/>
          <w:spacing w:val="8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specifica</w:t>
      </w:r>
      <w:r>
        <w:rPr>
          <w:rFonts w:ascii="Arial" w:hAnsi="Arial"/>
          <w:b/>
          <w:i/>
          <w:color w:val="00000A"/>
          <w:spacing w:val="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che</w:t>
      </w:r>
      <w:r>
        <w:rPr>
          <w:rFonts w:ascii="Arial" w:hAnsi="Arial"/>
          <w:b/>
          <w:i/>
          <w:color w:val="00000A"/>
          <w:spacing w:val="6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la</w:t>
      </w:r>
      <w:r>
        <w:rPr>
          <w:rFonts w:ascii="Arial" w:hAnsi="Arial"/>
          <w:b/>
          <w:i/>
          <w:color w:val="00000A"/>
          <w:spacing w:val="6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dichiarazione</w:t>
      </w:r>
      <w:r>
        <w:rPr>
          <w:rFonts w:ascii="Arial" w:hAnsi="Arial"/>
          <w:b/>
          <w:i/>
          <w:color w:val="00000A"/>
          <w:spacing w:val="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da</w:t>
      </w:r>
      <w:r>
        <w:rPr>
          <w:rFonts w:ascii="Arial" w:hAnsi="Arial"/>
          <w:b/>
          <w:i/>
          <w:color w:val="00000A"/>
          <w:spacing w:val="8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inserire</w:t>
      </w:r>
      <w:r>
        <w:rPr>
          <w:rFonts w:ascii="Arial" w:hAnsi="Arial"/>
          <w:b/>
          <w:i/>
          <w:color w:val="00000A"/>
          <w:spacing w:val="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in</w:t>
      </w:r>
      <w:r>
        <w:rPr>
          <w:rFonts w:ascii="Arial" w:hAnsi="Arial"/>
          <w:b/>
          <w:i/>
          <w:color w:val="00000A"/>
          <w:spacing w:val="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tale</w:t>
      </w:r>
      <w:r>
        <w:rPr>
          <w:rFonts w:ascii="Arial" w:hAnsi="Arial"/>
          <w:b/>
          <w:i/>
          <w:color w:val="00000A"/>
          <w:spacing w:val="8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sezione</w:t>
      </w:r>
      <w:r>
        <w:rPr>
          <w:rFonts w:ascii="Arial" w:hAnsi="Arial"/>
          <w:b/>
          <w:i/>
          <w:color w:val="00000A"/>
          <w:spacing w:val="6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deve</w:t>
      </w:r>
      <w:r>
        <w:rPr>
          <w:rFonts w:ascii="Arial" w:hAnsi="Arial"/>
          <w:b/>
          <w:i/>
          <w:color w:val="00000A"/>
          <w:spacing w:val="6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riferirsi</w:t>
      </w:r>
      <w:r>
        <w:rPr>
          <w:rFonts w:ascii="Arial" w:hAnsi="Arial"/>
          <w:b/>
          <w:i/>
          <w:color w:val="00000A"/>
          <w:spacing w:val="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a</w:t>
      </w:r>
      <w:r>
        <w:rPr>
          <w:rFonts w:ascii="Arial" w:hAnsi="Arial"/>
          <w:b/>
          <w:i/>
          <w:color w:val="00000A"/>
          <w:spacing w:val="9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tutti</w:t>
      </w:r>
      <w:r>
        <w:rPr>
          <w:rFonts w:ascii="Arial" w:hAnsi="Arial"/>
          <w:b/>
          <w:i/>
          <w:color w:val="00000A"/>
          <w:spacing w:val="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</w:t>
      </w:r>
      <w:r>
        <w:rPr>
          <w:rFonts w:ascii="Arial" w:hAnsi="Arial"/>
          <w:b/>
          <w:i/>
          <w:color w:val="00000A"/>
          <w:spacing w:val="7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soggetti</w:t>
      </w:r>
      <w:r>
        <w:rPr>
          <w:rFonts w:ascii="Arial" w:hAnsi="Arial"/>
          <w:b/>
          <w:i/>
          <w:color w:val="00000A"/>
          <w:spacing w:val="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elencati</w:t>
      </w:r>
      <w:r>
        <w:rPr>
          <w:rFonts w:ascii="Arial" w:hAnsi="Arial"/>
          <w:b/>
          <w:i/>
          <w:color w:val="00000A"/>
          <w:spacing w:val="9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all’articolo</w:t>
      </w:r>
      <w:r>
        <w:rPr>
          <w:rFonts w:ascii="Arial" w:hAnsi="Arial"/>
          <w:b/>
          <w:i/>
          <w:color w:val="00000A"/>
          <w:spacing w:val="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94,</w:t>
      </w:r>
      <w:r>
        <w:rPr>
          <w:rFonts w:ascii="Arial" w:hAnsi="Arial"/>
          <w:b/>
          <w:i/>
          <w:color w:val="00000A"/>
          <w:spacing w:val="4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comma</w:t>
      </w:r>
      <w:r>
        <w:rPr>
          <w:rFonts w:ascii="Arial" w:hAnsi="Arial"/>
          <w:b/>
          <w:i/>
          <w:color w:val="00000A"/>
          <w:spacing w:val="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3,</w:t>
      </w:r>
      <w:r>
        <w:rPr>
          <w:rFonts w:ascii="Arial" w:hAnsi="Arial"/>
          <w:b/>
          <w:i/>
          <w:color w:val="00000A"/>
          <w:spacing w:val="9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del</w:t>
      </w:r>
      <w:r>
        <w:rPr>
          <w:rFonts w:ascii="Arial" w:hAnsi="Arial"/>
          <w:b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Codice e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che,</w:t>
      </w:r>
      <w:r>
        <w:rPr>
          <w:rFonts w:ascii="Arial" w:hAnsi="Arial"/>
          <w:b/>
          <w:i/>
          <w:color w:val="00000A"/>
          <w:spacing w:val="-1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nel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caso</w:t>
      </w:r>
      <w:r>
        <w:rPr>
          <w:rFonts w:ascii="Arial" w:hAnsi="Arial"/>
          <w:b/>
          <w:i/>
          <w:color w:val="00000A"/>
          <w:spacing w:val="-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in cui</w:t>
      </w:r>
      <w:r>
        <w:rPr>
          <w:rFonts w:ascii="Arial" w:hAnsi="Arial"/>
          <w:b/>
          <w:i/>
          <w:color w:val="00000A"/>
          <w:spacing w:val="-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il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socio</w:t>
      </w:r>
      <w:r>
        <w:rPr>
          <w:rFonts w:ascii="Arial" w:hAnsi="Arial"/>
          <w:b/>
          <w:i/>
          <w:color w:val="00000A"/>
          <w:spacing w:val="-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sia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una</w:t>
      </w:r>
      <w:r>
        <w:rPr>
          <w:rFonts w:ascii="Arial" w:hAnsi="Arial"/>
          <w:b/>
          <w:i/>
          <w:color w:val="00000A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persona</w:t>
      </w:r>
      <w:r>
        <w:rPr>
          <w:rFonts w:ascii="Arial" w:hAnsi="Arial"/>
          <w:b/>
          <w:i/>
          <w:color w:val="00000A"/>
          <w:spacing w:val="-3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giuridica,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occorre</w:t>
      </w:r>
      <w:r>
        <w:rPr>
          <w:rFonts w:ascii="Arial" w:hAnsi="Arial"/>
          <w:b/>
          <w:i/>
          <w:color w:val="00000A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indicare</w:t>
      </w:r>
      <w:r>
        <w:rPr>
          <w:rFonts w:ascii="Arial" w:hAnsi="Arial"/>
          <w:b/>
          <w:i/>
          <w:color w:val="00000A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gli</w:t>
      </w:r>
      <w:r>
        <w:rPr>
          <w:rFonts w:ascii="Arial" w:hAnsi="Arial"/>
          <w:b/>
          <w:i/>
          <w:color w:val="00000A"/>
          <w:spacing w:val="-2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amministratori</w:t>
      </w:r>
      <w:r>
        <w:rPr>
          <w:rFonts w:ascii="Arial" w:hAnsi="Arial"/>
          <w:b/>
          <w:i/>
          <w:color w:val="00000A"/>
          <w:spacing w:val="1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della</w:t>
      </w:r>
      <w:r>
        <w:rPr>
          <w:rFonts w:ascii="Arial" w:hAnsi="Arial"/>
          <w:b/>
          <w:i/>
          <w:color w:val="00000A"/>
          <w:spacing w:val="-1"/>
          <w:w w:val="105"/>
          <w:sz w:val="14"/>
          <w:u w:val="single"/>
        </w:rPr>
        <w:t xml:space="preserve"> </w:t>
      </w:r>
      <w:r>
        <w:rPr>
          <w:rFonts w:ascii="Arial" w:hAnsi="Arial"/>
          <w:b/>
          <w:i/>
          <w:color w:val="00000A"/>
          <w:w w:val="105"/>
          <w:sz w:val="14"/>
          <w:u w:val="single"/>
        </w:rPr>
        <w:t>stessa.</w:t>
      </w:r>
    </w:p>
    <w:p>
      <w:pPr>
        <w:pStyle w:val="Titolo4"/>
        <w:spacing w:before="105" w:after="0"/>
        <w:ind w:left="887" w:right="1092" w:hanging="0"/>
        <w:rPr>
          <w:color w:val="00000A"/>
          <w:w w:val="105"/>
        </w:rPr>
      </w:pPr>
      <w:r>
        <w:rPr>
          <w:color w:val="00000A"/>
          <w:w w:val="105"/>
        </w:rPr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5795" cy="640080"/>
                <wp:effectExtent l="0" t="0" r="0" b="0"/>
                <wp:wrapTopAndBottom/>
                <wp:docPr id="1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080" cy="639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0" stroked="t" style="position:absolute;margin-left:87.55pt;margin-top:6.1pt;width:450.75pt;height:50.3pt;mso-position-horizontal-relative:page">
                <w10:wrap type="none"/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48" w:after="0"/>
              <w:ind w:left="88" w:right="30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1"/>
        <w:gridCol w:w="4522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 w:hanging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 w:hanging="0"/>
              <w:jc w:val="both"/>
              <w:rPr>
                <w:rFonts w:ascii="Arial" w:hAnsi="Arial"/>
                <w:b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 w:hanging="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 w:hanging="0"/>
        <w:jc w:val="center"/>
        <w:rPr>
          <w:sz w:val="13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5650" cy="117475"/>
                <wp:effectExtent l="0" t="0" r="0" b="0"/>
                <wp:wrapTopAndBottom/>
                <wp:docPr id="13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880" cy="117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1" fillcolor="#bfbfbf" stroked="t" style="position:absolute;margin-left:82.1pt;margin-top:21.35pt;width:459.4pt;height:9.15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32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3427730" cy="10414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200" cy="103680"/>
                        </a:xfrm>
                      </wpg:grpSpPr>
                      <wps:wsp>
                        <wps:cNvSpPr/>
                        <wps:spPr>
                          <a:xfrm>
                            <a:off x="3021840" y="0"/>
                            <a:ext cx="40500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Times New Roman" w:cs="Times New Roman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7680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Times New Roman" w:cs="Times New Roman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8.2pt;width:269.85pt;height:8.15pt" coordorigin="0,-164" coordsize="5397,163"/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80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58"/>
      </w:tblGrid>
      <w:tr>
        <w:trPr>
          <w:trHeight w:val="180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189" w:hanging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 w:hanging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 w:hanging="0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 w:hanging="0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95" w:hanging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9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 w:hanging="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left="364"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left="88" w:right="95" w:hanging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 w:hanging="0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6" w:before="97" w:after="0"/>
              <w:ind w:left="88" w:right="217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1810" cy="9525"/>
                <wp:effectExtent l="0" t="0" r="0" b="0"/>
                <wp:wrapTopAndBottom/>
                <wp:docPr id="18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fillcolor="#00000a" stroked="f" style="position:absolute;margin-left:87.6pt;margin-top:12.8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hanging="0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hanging="0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hanging="276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hanging="0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hanging="0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/>
      </w:pPr>
      <w:r>
        <w:rPr/>
      </w:r>
    </w:p>
    <w:p>
      <w:pPr>
        <w:sectPr>
          <w:footerReference w:type="default" r:id="rId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52" w:hanging="0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408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93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137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3" w:before="125" w:after="0"/>
              <w:ind w:left="89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7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left="365" w:hanging="278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8" w:before="61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 w:before="2" w:after="0"/>
              <w:ind w:left="364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tLeast" w:line="170" w:before="35" w:after="0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1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4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 w:before="2" w:after="0"/>
              <w:ind w:lef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ind w:left="89" w:hanging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7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4550" cy="100965"/>
                <wp:effectExtent l="0" t="0" r="0" b="0"/>
                <wp:wrapNone/>
                <wp:docPr id="19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840" cy="10044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5" fillcolor="#f4fdfd" stroked="f" style="position:absolute;margin-left:116.75pt;margin-top:571.2pt;width:66.4pt;height:7.8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8185" cy="100965"/>
                <wp:effectExtent l="0" t="0" r="0" b="0"/>
                <wp:wrapNone/>
                <wp:docPr id="20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80" cy="10044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fillcolor="#f4fdfd" stroked="f" style="position:absolute;margin-left:116.75pt;margin-top:586.8pt;width:56.45pt;height:7.8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13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35" w:before="127" w:after="0"/>
              <w:ind w:left="88"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2660" cy="351155"/>
                <wp:effectExtent l="0" t="0" r="0" b="0"/>
                <wp:wrapTopAndBottom/>
                <wp:docPr id="21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7" fillcolor="#bfbfbf" stroked="t" style="position:absolute;margin-left:82.1pt;margin-top:17.85pt;width:475.7pt;height:27.55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5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88" w:right="16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94" w:hanging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 w:hanging="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9" w:before="6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62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left="597" w:right="95" w:hanging="351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 w:before="1" w:after="0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7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1810" cy="9525"/>
                <wp:effectExtent l="0" t="0" r="0" b="0"/>
                <wp:wrapTopAndBottom/>
                <wp:docPr id="23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8" fillcolor="#00000a" stroked="f" style="position:absolute;margin-left:87.6pt;margin-top:1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8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64"/>
        <w:ind w:left="927" w:right="1039" w:hanging="276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12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2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 w:hanging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 w:hanging="0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5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6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4" w:after="0"/>
              <w:ind w:left="249" w:right="319" w:hanging="0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left="249" w:right="98" w:hanging="137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9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6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1810" cy="9525"/>
                <wp:effectExtent l="0" t="0" r="0" b="0"/>
                <wp:wrapTopAndBottom/>
                <wp:docPr id="24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9" fillcolor="#00000a" stroked="f" style="position:absolute;margin-left:87.6pt;margin-top:15.2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9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935" cy="2285365"/>
                <wp:effectExtent l="0" t="0" r="0" b="0"/>
                <wp:wrapNone/>
                <wp:docPr id="27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#f4fdfd" stroked="f" style="position:absolute;margin-left:89.9pt;margin-top:135.6pt;width:218.95pt;height:179.8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7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92" w:hanging="0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3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9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2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1810" cy="9525"/>
                <wp:effectExtent l="0" t="0" r="0" b="0"/>
                <wp:wrapTopAndBottom/>
                <wp:docPr id="28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1" fillcolor="#00000a" stroked="f" style="position:absolute;margin-left:87.6pt;margin-top:9.9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0"/>
          <w:type w:val="nextPage"/>
          <w:pgSz w:w="11906" w:h="16838"/>
          <w:pgMar w:left="1100" w:right="420" w:header="0" w:top="1580" w:footer="1906" w:bottom="2100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 w:hanging="0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174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268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 w:hanging="0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61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2" w:after="0"/>
              <w:ind w:left="112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62" w:after="0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62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0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9" w:before="115" w:after="0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9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88" w:right="103" w:hanging="0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 w:hanging="0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1810" cy="9525"/>
                <wp:effectExtent l="0" t="0" r="0" b="0"/>
                <wp:wrapTopAndBottom/>
                <wp:docPr id="31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3" fillcolor="#00000a" stroked="f" style="position:absolute;margin-left:87.6pt;margin-top:11.7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1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 w:hanging="0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7" w:after="0"/>
              <w:ind w:left="0" w:right="99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" w:after="0"/>
              <w:ind w:left="0" w:right="99" w:hanging="0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6" w:before="5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6"/>
              <w:ind w:left="0" w:right="100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153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4" w:after="0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hanging="0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2660" cy="359410"/>
                <wp:effectExtent l="0" t="0" r="0" b="0"/>
                <wp:wrapTopAndBottom/>
                <wp:docPr id="32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358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4" fillcolor="#bfbfbf" stroked="t" style="position:absolute;margin-left:82.1pt;margin-top:22.7pt;width:475.7pt;height:28.2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Normal"/>
        <w:ind w:left="652" w:hanging="0"/>
        <w:rPr>
          <w:color w:val="00000A"/>
          <w:w w:val="105"/>
          <w:sz w:val="15"/>
        </w:rPr>
      </w:pPr>
      <w:r>
        <w:rPr>
          <w:color w:val="00000A"/>
          <w:w w:val="105"/>
          <w:sz w:val="15"/>
        </w:rPr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hanging="0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5325" cy="245110"/>
                <wp:effectExtent l="0" t="0" r="0" b="0"/>
                <wp:wrapTopAndBottom/>
                <wp:docPr id="34" name="Immagin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4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5" fillcolor="#bfbfbf" stroked="t" style="position:absolute;margin-left:82.1pt;margin-top:17.9pt;width:454.65pt;height:19.2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1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135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0" w:before="123" w:after="0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1810" cy="9525"/>
                <wp:effectExtent l="0" t="0" r="0" b="0"/>
                <wp:wrapTopAndBottom/>
                <wp:docPr id="36" name="Immagin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6" fillcolor="#00000a" stroked="f" style="position:absolute;margin-left:87.6pt;margin-top:10.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5325" cy="243840"/>
                <wp:effectExtent l="0" t="0" r="0" b="0"/>
                <wp:wrapTopAndBottom/>
                <wp:docPr id="37" name="Immagin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7" fillcolor="#bfbfbf" stroked="t" style="position:absolute;margin-left:82.1pt;margin-top:14.85pt;width:454.65pt;height:19.1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 w:hanging="0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5325" cy="246380"/>
                <wp:effectExtent l="0" t="0" r="0" b="0"/>
                <wp:wrapTopAndBottom/>
                <wp:docPr id="39" name="Immagin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5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8" fillcolor="#bfbfbf" stroked="t" style="position:absolute;margin-left:82.1pt;margin-top:15.15pt;width:454.65pt;height:19.3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hanging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0" w:before="123" w:after="0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1810" cy="9525"/>
                <wp:effectExtent l="0" t="0" r="0" b="0"/>
                <wp:wrapTopAndBottom/>
                <wp:docPr id="41" name="Immagin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9" fillcolor="#00000a" stroked="f" style="position:absolute;margin-left:87.6pt;margin-top:15.1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76" w:after="0"/>
        <w:ind w:left="652" w:hanging="0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93"/>
        <w:gridCol w:w="1300"/>
        <w:gridCol w:w="911"/>
        <w:gridCol w:w="707"/>
        <w:gridCol w:w="1117"/>
        <w:gridCol w:w="391"/>
      </w:tblGrid>
      <w:tr>
        <w:trPr>
          <w:trHeight w:val="73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7" w:before="139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41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7" w:before="123" w:after="0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8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45" w:before="3" w:after="0"/>
              <w:ind w:left="0" w:right="93" w:hanging="0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7" w:after="0"/>
              <w:ind w:left="0" w:right="94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8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 w:hanging="0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4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5325" cy="351790"/>
                <wp:effectExtent l="0" t="0" r="0" b="0"/>
                <wp:wrapTopAndBottom/>
                <wp:docPr id="42" name="Immagin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35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30" fillcolor="#bfbfbf" stroked="t" style="position:absolute;margin-left:82.1pt;margin-top:19.2pt;width:454.65pt;height:27.6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57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7" w:before="125" w:after="0"/>
              <w:ind w:left="88" w:right="788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15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6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9" w:before="63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3" w:after="0"/>
              <w:ind w:left="88" w:right="26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1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520"/>
      </w:tblGrid>
      <w:tr>
        <w:trPr>
          <w:trHeight w:val="73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 w:hanging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1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 w:hanging="0"/>
        <w:jc w:val="center"/>
        <w:rPr>
          <w:sz w:val="15"/>
        </w:rPr>
      </w:pP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hanging="0"/>
        <w:rPr>
          <w:rFonts w:ascii="Arial" w:hAnsi="Arial"/>
          <w:b/>
          <w:b/>
          <w:sz w:val="14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29">
                <wp:simplePos x="0" y="0"/>
                <wp:positionH relativeFrom="column">
                  <wp:posOffset>14605</wp:posOffset>
                </wp:positionH>
                <wp:positionV relativeFrom="paragraph">
                  <wp:posOffset>74295</wp:posOffset>
                </wp:positionV>
                <wp:extent cx="6427470" cy="753110"/>
                <wp:effectExtent l="0" t="0" r="0" b="0"/>
                <wp:wrapTopAndBottom/>
                <wp:docPr id="44" name="Immagine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720" cy="752400"/>
                        </a:xfrm>
                      </wpg:grpSpPr>
                      <wps:wsp>
                        <wps:cNvSpPr/>
                        <wps:spPr>
                          <a:xfrm>
                            <a:off x="2264400" y="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67080" y="749160"/>
                            <a:ext cx="1809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9" y="18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18"/>
                                </a:lnTo>
                                <a:lnTo>
                                  <a:pt x="17065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400" y="72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3720" y="749880"/>
                            <a:ext cx="13971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84" h="299">
                                <a:moveTo>
                                  <a:pt x="16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298"/>
                                </a:lnTo>
                                <a:lnTo>
                                  <a:pt x="16" y="298"/>
                                </a:lnTo>
                                <a:lnTo>
                                  <a:pt x="16" y="2"/>
                                </a:lnTo>
                                <a:moveTo>
                                  <a:pt x="13183" y="0"/>
                                </a:moveTo>
                                <a:lnTo>
                                  <a:pt x="13167" y="0"/>
                                </a:lnTo>
                                <a:lnTo>
                                  <a:pt x="13167" y="296"/>
                                </a:lnTo>
                                <a:lnTo>
                                  <a:pt x="13183" y="296"/>
                                </a:lnTo>
                                <a:lnTo>
                                  <a:pt x="13183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400" y="72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3720" y="750600"/>
                            <a:ext cx="13971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8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3183" y="0"/>
                                </a:moveTo>
                                <a:lnTo>
                                  <a:pt x="13167" y="0"/>
                                </a:lnTo>
                                <a:lnTo>
                                  <a:pt x="13167" y="296"/>
                                </a:lnTo>
                                <a:lnTo>
                                  <a:pt x="13183" y="296"/>
                                </a:lnTo>
                                <a:lnTo>
                                  <a:pt x="13183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400" y="144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3720" y="750600"/>
                            <a:ext cx="13971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84" h="50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16" y="503"/>
                                </a:lnTo>
                                <a:lnTo>
                                  <a:pt x="16" y="0"/>
                                </a:lnTo>
                                <a:moveTo>
                                  <a:pt x="13183" y="0"/>
                                </a:moveTo>
                                <a:lnTo>
                                  <a:pt x="13167" y="0"/>
                                </a:lnTo>
                                <a:lnTo>
                                  <a:pt x="13167" y="503"/>
                                </a:lnTo>
                                <a:lnTo>
                                  <a:pt x="13183" y="503"/>
                                </a:lnTo>
                                <a:lnTo>
                                  <a:pt x="13183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400" y="180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3720" y="751680"/>
                            <a:ext cx="13971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84" h="299">
                                <a:moveTo>
                                  <a:pt x="16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298"/>
                                </a:lnTo>
                                <a:lnTo>
                                  <a:pt x="16" y="298"/>
                                </a:lnTo>
                                <a:lnTo>
                                  <a:pt x="16" y="2"/>
                                </a:lnTo>
                                <a:moveTo>
                                  <a:pt x="13183" y="0"/>
                                </a:moveTo>
                                <a:lnTo>
                                  <a:pt x="13167" y="0"/>
                                </a:lnTo>
                                <a:lnTo>
                                  <a:pt x="13167" y="296"/>
                                </a:lnTo>
                                <a:lnTo>
                                  <a:pt x="13183" y="296"/>
                                </a:lnTo>
                                <a:lnTo>
                                  <a:pt x="13183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400" y="2520"/>
                            <a:ext cx="188532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67080" y="751680"/>
                            <a:ext cx="1809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331"/>
                                </a:lnTo>
                                <a:lnTo>
                                  <a:pt x="17065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426720" cy="51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Times New Roman" w:cs="Times New Roman"/>
                                  <w:color w:val="00000A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31" style="position:absolute;margin-left:1.15pt;margin-top:5.85pt;width:506.05pt;height:59.2pt" coordorigin="23,117" coordsize="10121,1184">
                <v:rect id="shape_0" fillcolor="#bfbfbf" stroked="f" style="position:absolute;left:3589;top:117;width:2968;height:0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3589;top:118;width:2968;height:0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3589;top:118;width:2968;height:0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3589;top:119;width:2968;height:0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3589;top:120;width:2968;height:0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3589;top:121;width:2968;height:0">
                  <w10:wrap type="none"/>
                  <v:fill o:detectmouseclick="t" type="solid" color2="#404040"/>
                  <v:stroke color="#3465a4" joinstyle="round" endcap="flat"/>
                </v:rect>
              </v:group>
            </w:pict>
          </mc:Fallback>
        </mc:AlternateContent>
      </w: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21" w:after="0"/>
              <w:ind w:left="88" w:right="447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35" w:before="65" w:after="0"/>
              <w:ind w:left="88" w:right="11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52" w:before="115" w:after="0"/>
              <w:ind w:left="88" w:right="42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left="652" w:right="857" w:hanging="0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left="652" w:right="857" w:hanging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 w:hanging="0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1810" cy="9525"/>
                <wp:effectExtent l="0" t="0" r="0" b="0"/>
                <wp:wrapTopAndBottom/>
                <wp:docPr id="45" name="Immagin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2" fillcolor="#00000a" stroked="f" style="position:absolute;margin-left:87.6pt;margin-top:16.2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17"/>
      <w:type w:val="nextPage"/>
      <w:pgSz w:w="11906" w:h="16838"/>
      <w:pgMar w:left="1100" w:right="420" w:header="0" w:top="1580" w:footer="1906" w:bottom="2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auto"/>
    <w:pitch w:val="default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0335" cy="149860"/>
              <wp:effectExtent l="0" t="0" r="0" b="0"/>
              <wp:wrapNone/>
              <wp:docPr id="4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0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</w:rPr>
                            <w:t>2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stroked="f" style="position:absolute;margin-left:534.95pt;margin-top:735.6pt;width:10.9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rFonts w:eastAsia="Times New Roman" w:ascii="Calibri" w:hAnsi="Calibri"/>
                        <w:color w:val="000000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</w:rPr>
                      <w:t>2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2660" cy="229870"/>
              <wp:effectExtent l="0" t="0" r="0" b="0"/>
              <wp:wrapTopAndBottom/>
              <wp:docPr id="16" name="Immagin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880" cy="22932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48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left="105" w:right="9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2" fillcolor="#bfbfbf" stroked="t" style="position:absolute;margin-left:82.1pt;margin-top:6.2pt;width:475.7pt;height:18pt;mso-position-horizontal-relative:page">
              <w10:wrap type="square"/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left="105" w:right="9" w:hanging="0"/>
                      <w:rPr>
                        <w:color w:val="auto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765" cy="149860"/>
              <wp:effectExtent l="0" t="0" r="0" b="0"/>
              <wp:wrapNone/>
              <wp:docPr id="25" name="Immagine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0" stroked="f" style="position:absolute;margin-left:532.05pt;margin-top:735.6pt;width:11.8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7165" cy="149860"/>
              <wp:effectExtent l="0" t="0" r="0" b="0"/>
              <wp:wrapNone/>
              <wp:docPr id="29" name="Immagin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2" stroked="f" style="position:absolute;margin-left:532.05pt;margin-top:735.6pt;width:13.8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652" w:hanging="207"/>
      </w:pPr>
      <w:rPr>
        <w:sz w:val="14"/>
        <w:spacing w:val="-1"/>
        <w:i/>
        <w:szCs w:val="14"/>
        <w:iCs/>
        <w:w w:val="105"/>
        <w:rFonts w:ascii="Microsoft Sans Serif" w:hAnsi="Microsoft Sans Serif" w:eastAsia="Times New Roman" w:cs="Arial"/>
        <w:color w:val="00000A"/>
      </w:rPr>
    </w:lvl>
    <w:lvl w:ilvl="1">
      <w:start w:val="1"/>
      <w:numFmt w:val="bullet"/>
      <w:lvlText w:val=""/>
      <w:lvlJc w:val="left"/>
      <w:pPr>
        <w:ind w:left="1632" w:hanging="20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05" w:hanging="20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77" w:hanging="20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550" w:hanging="20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523" w:hanging="20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495" w:hanging="20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468" w:hanging="20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441" w:hanging="20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)"/>
      <w:lvlJc w:val="left"/>
      <w:pPr>
        <w:ind w:left="292" w:hanging="205"/>
      </w:pPr>
      <w:rPr>
        <w:sz w:val="14"/>
        <w:spacing w:val="-1"/>
        <w:szCs w:val="14"/>
        <w:w w:val="105"/>
        <w:rFonts w:eastAsia="Times New Roman" w:cs="Microsoft Sans Serif"/>
        <w:color w:val="00000A"/>
      </w:rPr>
    </w:lvl>
    <w:lvl w:ilvl="1">
      <w:start w:val="1"/>
      <w:numFmt w:val="bullet"/>
      <w:lvlText w:val=""/>
      <w:lvlJc w:val="left"/>
      <w:pPr>
        <w:ind w:left="721" w:hanging="205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42" w:hanging="205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63" w:hanging="205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84" w:hanging="205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06" w:hanging="205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27" w:hanging="205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48" w:hanging="205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69" w:hanging="205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11">
    <w:lvl w:ilvl="0">
      <w:start w:val="1"/>
      <w:numFmt w:val="lowerLetter"/>
      <w:lvlText w:val="%1)"/>
      <w:lvlJc w:val="left"/>
      <w:pPr>
        <w:ind w:left="597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991" w:hanging="35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82" w:hanging="35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3" w:hanging="35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164" w:hanging="35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556" w:hanging="35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947" w:hanging="35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338" w:hanging="35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729" w:hanging="351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b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3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4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5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763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67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71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75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9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783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187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591" w:hanging="277"/>
      </w:pPr>
      <w:rPr>
        <w:rFonts w:ascii="Symbol" w:hAnsi="Symbol" w:cs="Symbol" w:hint="default"/>
        <w:rFonts w:cs="Symbol"/>
      </w:rPr>
    </w:lvl>
  </w:abstractNum>
  <w:abstractNum w:abstractNumId="16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7"/>
      </w:pPr>
      <w:rPr>
        <w:rFonts w:ascii="Symbol" w:hAnsi="Symbol" w:cs="Symbol" w:hint="default"/>
        <w:rFonts w:cs="Symbol"/>
      </w:rPr>
    </w:lvl>
  </w:abstractNum>
  <w:abstractNum w:abstractNumId="17">
    <w:lvl w:ilvl="0">
      <w:start w:val="1"/>
      <w:numFmt w:val="lowerLetter"/>
      <w:lvlText w:val="%1)"/>
      <w:lvlJc w:val="left"/>
      <w:pPr>
        <w:ind w:left="401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739" w:hanging="35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78" w:hanging="35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418" w:hanging="35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757" w:hanging="35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097" w:hanging="35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436" w:hanging="35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2775" w:hanging="35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115" w:hanging="351"/>
      </w:pPr>
      <w:rPr>
        <w:rFonts w:ascii="Symbol" w:hAnsi="Symbol" w:cs="Symbol" w:hint="default"/>
        <w:rFonts w:cs="Symbol"/>
      </w:rPr>
    </w:lvl>
  </w:abstractNum>
  <w:abstractNum w:abstractNumId="18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  <w:rFonts w:cs="Symbol"/>
      </w:rPr>
    </w:lvl>
  </w:abstractNum>
  <w:abstractNum w:abstractNumId="19">
    <w:lvl w:ilvl="0">
      <w:start w:val="4"/>
      <w:numFmt w:val="lowerLetter"/>
      <w:lvlText w:val="%1)"/>
      <w:lvlJc w:val="left"/>
      <w:pPr>
        <w:ind w:left="247" w:hanging="156"/>
      </w:pPr>
      <w:rPr>
        <w:sz w:val="13"/>
        <w:spacing w:val="-1"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595" w:hanging="15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950" w:hanging="15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306" w:hanging="15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661" w:hanging="15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017" w:hanging="15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372" w:hanging="15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2727" w:hanging="15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083" w:hanging="156"/>
      </w:pPr>
      <w:rPr>
        <w:rFonts w:ascii="Symbol" w:hAnsi="Symbol" w:cs="Symbol" w:hint="default"/>
        <w:rFonts w:cs="Symbol"/>
      </w:rPr>
    </w:lvl>
  </w:abstractNum>
  <w:abstractNum w:abstractNumId="20">
    <w:lvl w:ilvl="0">
      <w:start w:val="3"/>
      <w:numFmt w:val="lowerLetter"/>
      <w:lvlText w:val="%1)"/>
      <w:lvlJc w:val="left"/>
      <w:pPr>
        <w:ind w:left="364" w:hanging="284"/>
      </w:pPr>
      <w:rPr>
        <w:sz w:val="13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84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84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84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8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84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84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84"/>
      </w:pPr>
      <w:rPr>
        <w:rFonts w:ascii="Symbol" w:hAnsi="Symbol" w:cs="Symbol" w:hint="default"/>
        <w:rFonts w:cs="Symbol"/>
      </w:rPr>
    </w:lvl>
  </w:abstractNum>
  <w:abstractNum w:abstractNumId="21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  <w:rFonts w:cs="Symbol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bidi w:val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Heading1Char"/>
    <w:uiPriority w:val="99"/>
    <w:qFormat/>
    <w:rsid w:val="00114ac7"/>
    <w:p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link w:val="Heading2Char"/>
    <w:uiPriority w:val="99"/>
    <w:qFormat/>
    <w:rsid w:val="00114ac7"/>
    <w:pPr>
      <w:spacing w:before="1" w:after="0"/>
      <w:ind w:left="652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link w:val="Heading3Char"/>
    <w:uiPriority w:val="99"/>
    <w:qFormat/>
    <w:rsid w:val="00114ac7"/>
    <w:pPr>
      <w:spacing w:before="101" w:after="0"/>
      <w:ind w:left="652" w:hanging="0"/>
      <w:outlineLvl w:val="2"/>
    </w:pPr>
    <w:rPr>
      <w:sz w:val="15"/>
      <w:szCs w:val="15"/>
    </w:rPr>
  </w:style>
  <w:style w:type="paragraph" w:styleId="Titolo4">
    <w:name w:val="Heading 4"/>
    <w:basedOn w:val="Normal"/>
    <w:link w:val="Heading4Char"/>
    <w:uiPriority w:val="99"/>
    <w:qFormat/>
    <w:rsid w:val="00114ac7"/>
    <w:p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link w:val="Heading5Char"/>
    <w:uiPriority w:val="99"/>
    <w:qFormat/>
    <w:rsid w:val="00114ac7"/>
    <w:p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ListLabel1">
    <w:name w:val="ListLabel 1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">
    <w:name w:val="ListLabel 2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3">
    <w:name w:val="ListLabel 3"/>
    <w:qFormat/>
    <w:rPr>
      <w:rFonts w:eastAsia="Times New Roman"/>
      <w:w w:val="104"/>
      <w:sz w:val="13"/>
    </w:rPr>
  </w:style>
  <w:style w:type="character" w:styleId="ListLabel4">
    <w:name w:val="ListLabel 4"/>
    <w:qFormat/>
    <w:rPr>
      <w:rFonts w:eastAsia="Times New Roman"/>
      <w:w w:val="104"/>
      <w:sz w:val="13"/>
    </w:rPr>
  </w:style>
  <w:style w:type="character" w:styleId="ListLabel5">
    <w:name w:val="ListLabel 5"/>
    <w:qFormat/>
    <w:rPr>
      <w:rFonts w:eastAsia="Times New Roman"/>
      <w:w w:val="104"/>
      <w:sz w:val="13"/>
    </w:rPr>
  </w:style>
  <w:style w:type="character" w:styleId="ListLabel6">
    <w:name w:val="ListLabel 6"/>
    <w:qFormat/>
    <w:rPr>
      <w:rFonts w:eastAsia="Times New Roman"/>
      <w:w w:val="104"/>
      <w:sz w:val="13"/>
    </w:rPr>
  </w:style>
  <w:style w:type="character" w:styleId="ListLabel7">
    <w:name w:val="ListLabel 7"/>
    <w:qFormat/>
    <w:rPr>
      <w:rFonts w:eastAsia="Times New Roman"/>
      <w:w w:val="104"/>
      <w:sz w:val="13"/>
    </w:rPr>
  </w:style>
  <w:style w:type="character" w:styleId="ListLabel8">
    <w:name w:val="ListLabel 8"/>
    <w:qFormat/>
    <w:rPr>
      <w:rFonts w:eastAsia="Times New Roman"/>
      <w:w w:val="104"/>
      <w:sz w:val="13"/>
    </w:rPr>
  </w:style>
  <w:style w:type="character" w:styleId="ListLabel9">
    <w:name w:val="ListLabel 9"/>
    <w:qFormat/>
    <w:rPr>
      <w:rFonts w:eastAsia="Times New Roman"/>
      <w:w w:val="104"/>
      <w:sz w:val="13"/>
    </w:rPr>
  </w:style>
  <w:style w:type="character" w:styleId="ListLabel10">
    <w:name w:val="ListLabel 10"/>
    <w:qFormat/>
    <w:rPr>
      <w:rFonts w:eastAsia="Times New Roman"/>
      <w:w w:val="104"/>
      <w:sz w:val="13"/>
    </w:rPr>
  </w:style>
  <w:style w:type="character" w:styleId="ListLabel11">
    <w:name w:val="ListLabel 11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2">
    <w:name w:val="ListLabel 12"/>
    <w:qFormat/>
    <w:rPr>
      <w:rFonts w:ascii="Arial" w:hAnsi="Arial" w:eastAsia="Times New Roman"/>
      <w:b/>
      <w:w w:val="105"/>
      <w:sz w:val="14"/>
    </w:rPr>
  </w:style>
  <w:style w:type="character" w:styleId="ListLabel13">
    <w:name w:val="ListLabel 13"/>
    <w:qFormat/>
    <w:rPr>
      <w:rFonts w:eastAsia="Times New Roman"/>
      <w:w w:val="105"/>
      <w:sz w:val="14"/>
    </w:rPr>
  </w:style>
  <w:style w:type="character" w:styleId="ListLabel14">
    <w:name w:val="ListLabel 14"/>
    <w:qFormat/>
    <w:rPr>
      <w:rFonts w:eastAsia="Times New Roman"/>
      <w:w w:val="105"/>
      <w:sz w:val="14"/>
    </w:rPr>
  </w:style>
  <w:style w:type="character" w:styleId="ListLabel15">
    <w:name w:val="ListLabel 15"/>
    <w:qFormat/>
    <w:rPr>
      <w:rFonts w:ascii="Arial" w:hAnsi="Arial" w:cs="Times New Roman"/>
      <w:spacing w:val="-1"/>
      <w:w w:val="104"/>
      <w:sz w:val="13"/>
    </w:rPr>
  </w:style>
  <w:style w:type="character" w:styleId="ListLabel16">
    <w:name w:val="ListLabel 1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7">
    <w:name w:val="ListLabel 17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8">
    <w:name w:val="ListLabel 18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19">
    <w:name w:val="ListLabel 19"/>
    <w:qFormat/>
    <w:rPr>
      <w:rFonts w:cs="Times New Roman"/>
      <w:spacing w:val="-1"/>
      <w:w w:val="104"/>
      <w:sz w:val="13"/>
    </w:rPr>
  </w:style>
  <w:style w:type="character" w:styleId="ListLabel20">
    <w:name w:val="ListLabel 20"/>
    <w:qFormat/>
    <w:rPr>
      <w:rFonts w:eastAsia="Times New Roman" w:cs="Microsoft Sans Serif"/>
      <w:w w:val="104"/>
      <w:sz w:val="13"/>
      <w:szCs w:val="13"/>
    </w:rPr>
  </w:style>
  <w:style w:type="character" w:styleId="ListLabel21">
    <w:name w:val="ListLabel 21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22">
    <w:name w:val="ListLabel 22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  <w:w w:val="104"/>
      <w:sz w:val="13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  <w:w w:val="104"/>
      <w:sz w:val="13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  <w:w w:val="104"/>
      <w:sz w:val="13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  <w:w w:val="104"/>
      <w:sz w:val="13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  <w:w w:val="104"/>
      <w:sz w:val="13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  <w:w w:val="104"/>
      <w:sz w:val="13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  <w:w w:val="104"/>
      <w:sz w:val="13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  <w:w w:val="104"/>
      <w:sz w:val="13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ascii="Arial" w:hAnsi="Arial" w:cs="Symbol"/>
      <w:b/>
      <w:w w:val="105"/>
      <w:sz w:val="14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  <w:w w:val="105"/>
      <w:sz w:val="14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  <w:w w:val="105"/>
      <w:sz w:val="14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ascii="Arial" w:hAnsi="Arial" w:cs="Times New Roman"/>
      <w:spacing w:val="-1"/>
      <w:w w:val="104"/>
      <w:sz w:val="13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Times New Roman"/>
      <w:spacing w:val="-1"/>
      <w:w w:val="104"/>
      <w:sz w:val="13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eastAsia="Times New Roman" w:cs="Microsoft Sans Serif"/>
      <w:w w:val="104"/>
      <w:sz w:val="13"/>
      <w:szCs w:val="13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  <w:w w:val="104"/>
      <w:sz w:val="13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  <w:w w:val="104"/>
      <w:sz w:val="13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Symbol"/>
      <w:w w:val="104"/>
      <w:sz w:val="13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  <w:w w:val="104"/>
      <w:sz w:val="13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  <w:w w:val="104"/>
      <w:sz w:val="13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  <w:w w:val="104"/>
      <w:sz w:val="13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  <w:w w:val="104"/>
      <w:sz w:val="13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  <w:w w:val="104"/>
      <w:sz w:val="13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ascii="Arial" w:hAnsi="Arial" w:cs="Symbol"/>
      <w:b/>
      <w:w w:val="105"/>
      <w:sz w:val="14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Symbol"/>
      <w:w w:val="105"/>
      <w:sz w:val="14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Symbol"/>
      <w:w w:val="105"/>
      <w:sz w:val="14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ascii="Arial" w:hAnsi="Arial" w:cs="Times New Roman"/>
      <w:spacing w:val="-1"/>
      <w:w w:val="104"/>
      <w:sz w:val="13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Times New Roman"/>
      <w:spacing w:val="-1"/>
      <w:w w:val="104"/>
      <w:sz w:val="13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eastAsia="Times New Roman" w:cs="Microsoft Sans Serif"/>
      <w:w w:val="104"/>
      <w:sz w:val="13"/>
      <w:szCs w:val="13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Application>LibreOffice/6.2.1.2$Windows_X86_64 LibreOffice_project/7bcb35dc3024a62dea0caee87020152d1ee96e71</Application>
  <Pages>18</Pages>
  <Words>6721</Words>
  <Characters>38036</Characters>
  <CharactersWithSpaces>44502</CharactersWithSpaces>
  <Paragraphs>600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/>
  <dcterms:modified xsi:type="dcterms:W3CDTF">2024-03-15T11:03:30Z</dcterms:modified>
  <cp:revision>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